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4595"/>
        <w:gridCol w:w="992"/>
        <w:gridCol w:w="2551"/>
      </w:tblGrid>
      <w:tr w:rsidR="000B4D58" w14:paraId="5A43A77E" w14:textId="77777777" w:rsidTr="00D10160">
        <w:tc>
          <w:tcPr>
            <w:tcW w:w="1496" w:type="dxa"/>
            <w:shd w:val="clear" w:color="auto" w:fill="D9D9D9"/>
          </w:tcPr>
          <w:p w14:paraId="77340017" w14:textId="77777777" w:rsidR="000B4D58" w:rsidRPr="00D10160" w:rsidRDefault="000B4D58" w:rsidP="00D101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法人名</w:t>
            </w:r>
          </w:p>
        </w:tc>
        <w:tc>
          <w:tcPr>
            <w:tcW w:w="8138" w:type="dxa"/>
            <w:gridSpan w:val="3"/>
          </w:tcPr>
          <w:p w14:paraId="20F46140" w14:textId="57ECB38D" w:rsidR="000B4D58" w:rsidRPr="00D10160" w:rsidRDefault="000B4D58" w:rsidP="00CC6235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  <w:tr w:rsidR="000B4D58" w14:paraId="579E6E6C" w14:textId="77777777" w:rsidTr="00D10160">
        <w:tc>
          <w:tcPr>
            <w:tcW w:w="1496" w:type="dxa"/>
            <w:shd w:val="clear" w:color="auto" w:fill="D9D9D9"/>
          </w:tcPr>
          <w:p w14:paraId="707D8568" w14:textId="77777777" w:rsidR="000B4D58" w:rsidRPr="00D10160" w:rsidRDefault="000B4D58" w:rsidP="00D101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部署・役職</w:t>
            </w:r>
          </w:p>
        </w:tc>
        <w:tc>
          <w:tcPr>
            <w:tcW w:w="4595" w:type="dxa"/>
          </w:tcPr>
          <w:p w14:paraId="1A73D18F" w14:textId="0EBFDB58" w:rsidR="000B4D58" w:rsidRPr="005F51A0" w:rsidRDefault="000B4D58" w:rsidP="00CC6235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683B0847" w14:textId="77777777" w:rsidR="000B4D58" w:rsidRPr="00D10160" w:rsidRDefault="000B4D58" w:rsidP="00D101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</w:t>
            </w:r>
          </w:p>
        </w:tc>
        <w:tc>
          <w:tcPr>
            <w:tcW w:w="2551" w:type="dxa"/>
          </w:tcPr>
          <w:p w14:paraId="3BB987E0" w14:textId="6786CD9D" w:rsidR="000B4D58" w:rsidRPr="00D10160" w:rsidRDefault="000B4D58" w:rsidP="003C3C58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</w:p>
        </w:tc>
      </w:tr>
    </w:tbl>
    <w:p w14:paraId="73FEFB19" w14:textId="77777777" w:rsidR="000B4D58" w:rsidRDefault="000B4D58" w:rsidP="00CC623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7F3F46E" w14:textId="77777777" w:rsidR="000B4D58" w:rsidRPr="00D335F5" w:rsidRDefault="000B4D58" w:rsidP="00CC6235">
      <w:pPr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D335F5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１．共通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課題</w:t>
      </w:r>
    </w:p>
    <w:p w14:paraId="04F4EDAA" w14:textId="77777777" w:rsidR="000B4D58" w:rsidRDefault="000B4D58" w:rsidP="00CC623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皆さんの施設の強み（売り）は何ですか？見学者やケアマネジャーに説明するとしたら、何を伝えますか？箇条書きで、</w:t>
      </w:r>
      <w:r>
        <w:rPr>
          <w:rFonts w:ascii="HG丸ｺﾞｼｯｸM-PRO" w:eastAsia="HG丸ｺﾞｼｯｸM-PRO" w:hAnsi="HG丸ｺﾞｼｯｸM-PRO"/>
          <w:sz w:val="22"/>
          <w:szCs w:val="22"/>
        </w:rPr>
        <w:t>7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つ以内に収めて記入してください。（補足説明は文章で</w:t>
      </w:r>
      <w:r>
        <w:rPr>
          <w:rFonts w:ascii="HG丸ｺﾞｼｯｸM-PRO" w:eastAsia="HG丸ｺﾞｼｯｸM-PRO" w:hAnsi="HG丸ｺﾞｼｯｸM-PRO"/>
          <w:sz w:val="22"/>
          <w:szCs w:val="22"/>
        </w:rPr>
        <w:t>OK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0"/>
      </w:tblGrid>
      <w:tr w:rsidR="000B4D58" w14:paraId="61396CF2" w14:textId="77777777" w:rsidTr="00D10160">
        <w:trPr>
          <w:trHeight w:val="2145"/>
        </w:trPr>
        <w:tc>
          <w:tcPr>
            <w:tcW w:w="9730" w:type="dxa"/>
          </w:tcPr>
          <w:p w14:paraId="632D7048" w14:textId="398AF659" w:rsidR="000B4D58" w:rsidRPr="00D10160" w:rsidRDefault="000B4D58" w:rsidP="00616EDF">
            <w:pPr>
              <w:numPr>
                <w:ilvl w:val="0"/>
                <w:numId w:val="2"/>
              </w:num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315643E" w14:textId="77777777" w:rsidR="000B4D58" w:rsidRDefault="000B4D58" w:rsidP="00CC623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6B380AF" w14:textId="77777777" w:rsidR="000B4D58" w:rsidRDefault="000B4D58" w:rsidP="00CC623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該当するサービスを選択し、記入してください。</w:t>
      </w:r>
    </w:p>
    <w:p w14:paraId="7F5C6B40" w14:textId="77777777" w:rsidR="000B4D58" w:rsidRPr="00E749BE" w:rsidRDefault="000B4D58" w:rsidP="00CC623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335F5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２．通所サービス</w:t>
      </w:r>
      <w:r w:rsidRPr="00E749BE">
        <w:rPr>
          <w:rFonts w:ascii="HG丸ｺﾞｼｯｸM-PRO" w:eastAsia="HG丸ｺﾞｼｯｸM-PRO" w:hAnsi="HG丸ｺﾞｼｯｸM-PRO" w:hint="eastAsia"/>
          <w:sz w:val="22"/>
          <w:szCs w:val="22"/>
        </w:rPr>
        <w:t>（実績は直近</w:t>
      </w:r>
      <w:r w:rsidRPr="00E749BE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E749BE">
        <w:rPr>
          <w:rFonts w:ascii="HG丸ｺﾞｼｯｸM-PRO" w:eastAsia="HG丸ｺﾞｼｯｸM-PRO" w:hAnsi="HG丸ｺﾞｼｯｸM-PRO" w:hint="eastAsia"/>
          <w:sz w:val="22"/>
          <w:szCs w:val="22"/>
        </w:rPr>
        <w:t>か月間のものを記入してください）</w:t>
      </w:r>
    </w:p>
    <w:tbl>
      <w:tblPr>
        <w:tblW w:w="94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438"/>
        <w:gridCol w:w="2268"/>
        <w:gridCol w:w="2438"/>
      </w:tblGrid>
      <w:tr w:rsidR="000B4D58" w14:paraId="4EDAD0B1" w14:textId="77777777" w:rsidTr="00D10160">
        <w:trPr>
          <w:trHeight w:val="567"/>
        </w:trPr>
        <w:tc>
          <w:tcPr>
            <w:tcW w:w="2268" w:type="dxa"/>
            <w:shd w:val="clear" w:color="auto" w:fill="D9D9D9"/>
            <w:vAlign w:val="center"/>
          </w:tcPr>
          <w:p w14:paraId="178B6080" w14:textId="77777777" w:rsidR="000B4D58" w:rsidRPr="00D10160" w:rsidRDefault="000B4D58" w:rsidP="00E749B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利用者層</w:t>
            </w:r>
          </w:p>
        </w:tc>
        <w:tc>
          <w:tcPr>
            <w:tcW w:w="2438" w:type="dxa"/>
            <w:vAlign w:val="center"/>
          </w:tcPr>
          <w:p w14:paraId="5901D7DB" w14:textId="26936E14" w:rsidR="000B4D58" w:rsidRPr="00D10160" w:rsidRDefault="000B4D58" w:rsidP="00D1016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軽度</w:t>
            </w: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3C3C5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中度</w:t>
            </w: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重度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6C2BFBB" w14:textId="77777777" w:rsidR="000B4D58" w:rsidRPr="00D10160" w:rsidRDefault="000B4D58" w:rsidP="00E749B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実利用者数</w:t>
            </w:r>
          </w:p>
        </w:tc>
        <w:tc>
          <w:tcPr>
            <w:tcW w:w="2438" w:type="dxa"/>
            <w:vAlign w:val="center"/>
          </w:tcPr>
          <w:p w14:paraId="6842343C" w14:textId="7890CF12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</w:tr>
      <w:tr w:rsidR="000B4D58" w14:paraId="63B3AF7C" w14:textId="77777777" w:rsidTr="00D10160">
        <w:trPr>
          <w:trHeight w:val="567"/>
        </w:trPr>
        <w:tc>
          <w:tcPr>
            <w:tcW w:w="2268" w:type="dxa"/>
            <w:shd w:val="clear" w:color="auto" w:fill="D9D9D9"/>
            <w:vAlign w:val="center"/>
          </w:tcPr>
          <w:p w14:paraId="3B84E98C" w14:textId="77777777" w:rsidR="000B4D58" w:rsidRPr="00D10160" w:rsidRDefault="000B4D58" w:rsidP="00E749B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現在の稼働率</w:t>
            </w:r>
          </w:p>
        </w:tc>
        <w:tc>
          <w:tcPr>
            <w:tcW w:w="2438" w:type="dxa"/>
            <w:vAlign w:val="center"/>
          </w:tcPr>
          <w:p w14:paraId="75007221" w14:textId="5603F708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D2746C3" w14:textId="77777777" w:rsidR="000B4D58" w:rsidRPr="00D10160" w:rsidRDefault="000B4D58" w:rsidP="00D1016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平均利用回数</w:t>
            </w:r>
          </w:p>
        </w:tc>
        <w:tc>
          <w:tcPr>
            <w:tcW w:w="2438" w:type="dxa"/>
            <w:vAlign w:val="center"/>
          </w:tcPr>
          <w:p w14:paraId="56D27A89" w14:textId="47B1C89A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回</w:t>
            </w:r>
          </w:p>
        </w:tc>
      </w:tr>
      <w:tr w:rsidR="000B4D58" w14:paraId="213C405B" w14:textId="77777777" w:rsidTr="00D10160">
        <w:trPr>
          <w:trHeight w:val="567"/>
        </w:trPr>
        <w:tc>
          <w:tcPr>
            <w:tcW w:w="2268" w:type="dxa"/>
            <w:shd w:val="clear" w:color="auto" w:fill="D9D9D9"/>
            <w:vAlign w:val="center"/>
          </w:tcPr>
          <w:p w14:paraId="7F602074" w14:textId="77777777" w:rsidR="000B4D58" w:rsidRPr="00D10160" w:rsidRDefault="000B4D58" w:rsidP="00E749B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目標稼働率</w:t>
            </w:r>
          </w:p>
        </w:tc>
        <w:tc>
          <w:tcPr>
            <w:tcW w:w="2438" w:type="dxa"/>
            <w:vAlign w:val="center"/>
          </w:tcPr>
          <w:p w14:paraId="25C9FE60" w14:textId="47131E92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13062A5" w14:textId="77777777" w:rsidR="000B4D58" w:rsidRPr="00D10160" w:rsidRDefault="000B4D58" w:rsidP="00D1016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中止・休止人数</w:t>
            </w:r>
          </w:p>
        </w:tc>
        <w:tc>
          <w:tcPr>
            <w:tcW w:w="2438" w:type="dxa"/>
            <w:vAlign w:val="center"/>
          </w:tcPr>
          <w:p w14:paraId="48452F81" w14:textId="0A699E1B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</w:tr>
      <w:tr w:rsidR="000B4D58" w14:paraId="278C4468" w14:textId="77777777" w:rsidTr="00D10160">
        <w:trPr>
          <w:trHeight w:val="567"/>
        </w:trPr>
        <w:tc>
          <w:tcPr>
            <w:tcW w:w="2268" w:type="dxa"/>
            <w:shd w:val="clear" w:color="auto" w:fill="D9D9D9"/>
            <w:vAlign w:val="center"/>
          </w:tcPr>
          <w:p w14:paraId="1F7DAA65" w14:textId="77777777" w:rsidR="000B4D58" w:rsidRPr="00D10160" w:rsidRDefault="000B4D58" w:rsidP="00E749B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延べ利用者数</w:t>
            </w:r>
          </w:p>
        </w:tc>
        <w:tc>
          <w:tcPr>
            <w:tcW w:w="2438" w:type="dxa"/>
            <w:vAlign w:val="center"/>
          </w:tcPr>
          <w:p w14:paraId="32FE952C" w14:textId="6E29DE8B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BAD8077" w14:textId="77777777" w:rsidR="000B4D58" w:rsidRPr="00D10160" w:rsidRDefault="000B4D58" w:rsidP="00D1016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新規利用者数</w:t>
            </w:r>
          </w:p>
        </w:tc>
        <w:tc>
          <w:tcPr>
            <w:tcW w:w="2438" w:type="dxa"/>
            <w:vAlign w:val="center"/>
          </w:tcPr>
          <w:p w14:paraId="7A263A01" w14:textId="10E32357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</w:tr>
    </w:tbl>
    <w:p w14:paraId="4B290FFD" w14:textId="77777777" w:rsidR="000B4D58" w:rsidRDefault="000B4D58" w:rsidP="00CC6235">
      <w:pPr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01573E52" w14:textId="77777777" w:rsidR="000B4D58" w:rsidRDefault="000B4D58" w:rsidP="00CC623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D335F5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３．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入居サービス</w:t>
      </w:r>
      <w:r w:rsidRPr="00E749BE">
        <w:rPr>
          <w:rFonts w:ascii="HG丸ｺﾞｼｯｸM-PRO" w:eastAsia="HG丸ｺﾞｼｯｸM-PRO" w:hAnsi="HG丸ｺﾞｼｯｸM-PRO" w:hint="eastAsia"/>
          <w:sz w:val="22"/>
          <w:szCs w:val="22"/>
        </w:rPr>
        <w:t>（空床利用のショートステイを含んだ数値を記入してください）</w:t>
      </w:r>
    </w:p>
    <w:tbl>
      <w:tblPr>
        <w:tblW w:w="94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438"/>
        <w:gridCol w:w="2268"/>
        <w:gridCol w:w="2438"/>
      </w:tblGrid>
      <w:tr w:rsidR="000B4D58" w14:paraId="4D60F875" w14:textId="77777777" w:rsidTr="00D10160">
        <w:trPr>
          <w:trHeight w:val="567"/>
        </w:trPr>
        <w:tc>
          <w:tcPr>
            <w:tcW w:w="2268" w:type="dxa"/>
            <w:shd w:val="clear" w:color="auto" w:fill="D9D9D9"/>
            <w:vAlign w:val="center"/>
          </w:tcPr>
          <w:p w14:paraId="0AFE885D" w14:textId="77777777" w:rsidR="000B4D58" w:rsidRPr="00D10160" w:rsidRDefault="000B4D58" w:rsidP="006F4F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ベッド数</w:t>
            </w:r>
          </w:p>
        </w:tc>
        <w:tc>
          <w:tcPr>
            <w:tcW w:w="2438" w:type="dxa"/>
            <w:vAlign w:val="center"/>
          </w:tcPr>
          <w:p w14:paraId="61C21095" w14:textId="574B5BFA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床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D02FD54" w14:textId="77777777" w:rsidR="000B4D58" w:rsidRPr="00D10160" w:rsidRDefault="000B4D58" w:rsidP="00D1016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年間目標空床数</w:t>
            </w:r>
          </w:p>
        </w:tc>
        <w:tc>
          <w:tcPr>
            <w:tcW w:w="2438" w:type="dxa"/>
            <w:vAlign w:val="center"/>
          </w:tcPr>
          <w:p w14:paraId="26BD75E7" w14:textId="0994EC9A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床</w:t>
            </w:r>
          </w:p>
        </w:tc>
      </w:tr>
      <w:tr w:rsidR="000B4D58" w14:paraId="6B13ACFA" w14:textId="77777777" w:rsidTr="00D10160">
        <w:trPr>
          <w:trHeight w:val="567"/>
        </w:trPr>
        <w:tc>
          <w:tcPr>
            <w:tcW w:w="2268" w:type="dxa"/>
            <w:shd w:val="clear" w:color="auto" w:fill="D9D9D9"/>
            <w:vAlign w:val="center"/>
          </w:tcPr>
          <w:p w14:paraId="1C287CAB" w14:textId="77777777" w:rsidR="000B4D58" w:rsidRPr="00D10160" w:rsidRDefault="000B4D58" w:rsidP="006F4F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目標年間稼働率</w:t>
            </w:r>
          </w:p>
        </w:tc>
        <w:tc>
          <w:tcPr>
            <w:tcW w:w="2438" w:type="dxa"/>
            <w:vAlign w:val="center"/>
          </w:tcPr>
          <w:p w14:paraId="58436FA1" w14:textId="0778531F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E1E6694" w14:textId="77777777" w:rsidR="000B4D58" w:rsidRPr="00D10160" w:rsidRDefault="000B4D58" w:rsidP="00D1016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先月の空床数</w:t>
            </w:r>
          </w:p>
        </w:tc>
        <w:tc>
          <w:tcPr>
            <w:tcW w:w="2438" w:type="dxa"/>
            <w:vAlign w:val="center"/>
          </w:tcPr>
          <w:p w14:paraId="5F52159A" w14:textId="50BA5FE5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床</w:t>
            </w:r>
          </w:p>
        </w:tc>
      </w:tr>
    </w:tbl>
    <w:p w14:paraId="6CDFF292" w14:textId="77777777" w:rsidR="000B4D58" w:rsidRDefault="000B4D58" w:rsidP="006F4F49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※年間目標空床数＝ベッド数×</w:t>
      </w:r>
      <w:r>
        <w:rPr>
          <w:rFonts w:ascii="HG丸ｺﾞｼｯｸM-PRO" w:eastAsia="HG丸ｺﾞｼｯｸM-PRO" w:hAnsi="HG丸ｺﾞｼｯｸM-PRO"/>
          <w:sz w:val="22"/>
          <w:szCs w:val="22"/>
        </w:rPr>
        <w:t>365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日×（</w:t>
      </w:r>
      <w:r>
        <w:rPr>
          <w:rFonts w:ascii="HG丸ｺﾞｼｯｸM-PRO" w:eastAsia="HG丸ｺﾞｼｯｸM-PRO" w:hAnsi="HG丸ｺﾞｼｯｸM-PRO"/>
          <w:sz w:val="22"/>
          <w:szCs w:val="22"/>
        </w:rPr>
        <w:t>100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％</w:t>
      </w:r>
      <w:r>
        <w:rPr>
          <w:rFonts w:ascii="HG丸ｺﾞｼｯｸM-PRO" w:eastAsia="HG丸ｺﾞｼｯｸM-PRO" w:hAnsi="HG丸ｺﾞｼｯｸM-PRO"/>
          <w:sz w:val="22"/>
          <w:szCs w:val="22"/>
        </w:rPr>
        <w:t>-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目標稼働率）</w:t>
      </w:r>
    </w:p>
    <w:p w14:paraId="6669BFB3" w14:textId="77777777" w:rsidR="000B4D58" w:rsidRDefault="000B4D58" w:rsidP="00BC479C">
      <w:pPr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01EC2F31" w14:textId="77777777" w:rsidR="000B4D58" w:rsidRPr="006F4F49" w:rsidRDefault="000B4D58" w:rsidP="00BC479C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４</w:t>
      </w:r>
      <w:r w:rsidRPr="00733048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．訪問サービス</w:t>
      </w:r>
      <w:r w:rsidRPr="00E749BE">
        <w:rPr>
          <w:rFonts w:ascii="HG丸ｺﾞｼｯｸM-PRO" w:eastAsia="HG丸ｺﾞｼｯｸM-PRO" w:hAnsi="HG丸ｺﾞｼｯｸM-PRO" w:hint="eastAsia"/>
          <w:sz w:val="22"/>
          <w:szCs w:val="22"/>
        </w:rPr>
        <w:t>（実績は直近</w:t>
      </w:r>
      <w:r w:rsidRPr="00E749BE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E749BE">
        <w:rPr>
          <w:rFonts w:ascii="HG丸ｺﾞｼｯｸM-PRO" w:eastAsia="HG丸ｺﾞｼｯｸM-PRO" w:hAnsi="HG丸ｺﾞｼｯｸM-PRO" w:hint="eastAsia"/>
          <w:sz w:val="22"/>
          <w:szCs w:val="22"/>
        </w:rPr>
        <w:t>か月間のものを記入してください）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7"/>
      </w:tblGrid>
      <w:tr w:rsidR="000B4D58" w14:paraId="2AC406B2" w14:textId="77777777" w:rsidTr="00D10160">
        <w:trPr>
          <w:trHeight w:val="567"/>
        </w:trPr>
        <w:tc>
          <w:tcPr>
            <w:tcW w:w="4678" w:type="dxa"/>
            <w:shd w:val="clear" w:color="auto" w:fill="D9D9D9"/>
            <w:vAlign w:val="center"/>
          </w:tcPr>
          <w:p w14:paraId="5CDB1343" w14:textId="77777777" w:rsidR="000B4D58" w:rsidRPr="00D10160" w:rsidRDefault="000B4D58" w:rsidP="0096184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人が</w:t>
            </w: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日に訪問する件数（平均）の現状</w:t>
            </w:r>
          </w:p>
        </w:tc>
        <w:tc>
          <w:tcPr>
            <w:tcW w:w="4677" w:type="dxa"/>
            <w:vAlign w:val="center"/>
          </w:tcPr>
          <w:p w14:paraId="5B7ECE7A" w14:textId="77777777" w:rsidR="000B4D58" w:rsidRPr="00D10160" w:rsidRDefault="000B4D58" w:rsidP="00D10160">
            <w:pPr>
              <w:ind w:rightChars="12" w:right="29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件</w:t>
            </w:r>
          </w:p>
        </w:tc>
      </w:tr>
      <w:tr w:rsidR="000B4D58" w14:paraId="3B80E3BD" w14:textId="77777777" w:rsidTr="00D10160">
        <w:trPr>
          <w:trHeight w:val="567"/>
        </w:trPr>
        <w:tc>
          <w:tcPr>
            <w:tcW w:w="4678" w:type="dxa"/>
            <w:shd w:val="clear" w:color="auto" w:fill="D9D9D9"/>
            <w:vAlign w:val="center"/>
          </w:tcPr>
          <w:p w14:paraId="3D41B57A" w14:textId="77777777" w:rsidR="000B4D58" w:rsidRPr="00D10160" w:rsidRDefault="000B4D58" w:rsidP="0096184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人が</w:t>
            </w:r>
            <w:r w:rsidRPr="00D10160">
              <w:rPr>
                <w:rFonts w:ascii="HG丸ｺﾞｼｯｸM-PRO" w:eastAsia="HG丸ｺﾞｼｯｸM-PRO" w:hAnsi="HG丸ｺﾞｼｯｸM-PRO"/>
                <w:sz w:val="22"/>
                <w:szCs w:val="22"/>
              </w:rPr>
              <w:t>1</w:t>
            </w: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日に訪問する件数（平均）の目標</w:t>
            </w:r>
          </w:p>
        </w:tc>
        <w:tc>
          <w:tcPr>
            <w:tcW w:w="4677" w:type="dxa"/>
            <w:vAlign w:val="center"/>
          </w:tcPr>
          <w:p w14:paraId="1CDBE8DB" w14:textId="77777777" w:rsidR="000B4D58" w:rsidRPr="00D10160" w:rsidRDefault="000B4D58" w:rsidP="00D1016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101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件</w:t>
            </w:r>
          </w:p>
        </w:tc>
      </w:tr>
    </w:tbl>
    <w:p w14:paraId="5AAD9CC1" w14:textId="77777777" w:rsidR="000B4D58" w:rsidRPr="00BC479C" w:rsidRDefault="000B4D58" w:rsidP="00BC479C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0B4D58" w:rsidRPr="00BC479C" w:rsidSect="00E4531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05" w:right="1080" w:bottom="851" w:left="1080" w:header="709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35A5" w14:textId="77777777" w:rsidR="00C7416D" w:rsidRDefault="00C7416D" w:rsidP="00846BCC">
      <w:r>
        <w:separator/>
      </w:r>
    </w:p>
  </w:endnote>
  <w:endnote w:type="continuationSeparator" w:id="0">
    <w:p w14:paraId="494B86C5" w14:textId="77777777" w:rsidR="00C7416D" w:rsidRDefault="00C7416D" w:rsidP="0084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0A0" w:firstRow="1" w:lastRow="0" w:firstColumn="1" w:lastColumn="0" w:noHBand="0" w:noVBand="0"/>
    </w:tblPr>
    <w:tblGrid>
      <w:gridCol w:w="3914"/>
      <w:gridCol w:w="1911"/>
      <w:gridCol w:w="3915"/>
    </w:tblGrid>
    <w:tr w:rsidR="000B4D58" w:rsidRPr="00846BCC" w14:paraId="237DC8B6" w14:textId="77777777" w:rsidTr="00846BC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7D0E533D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99C570E" w14:textId="77777777" w:rsidR="000B4D58" w:rsidRPr="00846BCC" w:rsidRDefault="000B4D58">
          <w:pPr>
            <w:pStyle w:val="a7"/>
            <w:spacing w:line="276" w:lineRule="auto"/>
            <w:rPr>
              <w:rFonts w:ascii="Arial" w:hAnsi="Arial"/>
              <w:color w:val="365F91"/>
            </w:rPr>
          </w:pPr>
          <w:r w:rsidRPr="00846BCC">
            <w:rPr>
              <w:rFonts w:ascii="Cambria" w:hAnsi="Cambria"/>
              <w:color w:val="365F91"/>
            </w:rPr>
            <w:t>[</w:t>
          </w:r>
          <w:r w:rsidRPr="00846BCC">
            <w:rPr>
              <w:rFonts w:ascii="Cambria" w:hAnsi="Cambria" w:hint="eastAsia"/>
              <w:color w:val="365F91"/>
            </w:rPr>
            <w:t>テキストの入力</w:t>
          </w:r>
          <w:r w:rsidRPr="00846BCC">
            <w:rPr>
              <w:rFonts w:ascii="Cambria" w:hAnsi="Cambria"/>
              <w:color w:val="365F91"/>
            </w:rPr>
            <w:t>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DC46C5B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</w:tr>
    <w:tr w:rsidR="000B4D58" w:rsidRPr="00846BCC" w14:paraId="4C46EFBC" w14:textId="77777777" w:rsidTr="00846BC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B89A617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</w:tcPr>
        <w:p w14:paraId="5AB58E21" w14:textId="77777777" w:rsidR="000B4D58" w:rsidRPr="00846BCC" w:rsidRDefault="000B4D58">
          <w:pPr>
            <w:rPr>
              <w:rFonts w:ascii="Arial" w:hAnsi="Arial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21A76A9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</w:tr>
  </w:tbl>
  <w:p w14:paraId="5867DDEF" w14:textId="77777777" w:rsidR="000B4D58" w:rsidRDefault="000B4D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0A0" w:firstRow="1" w:lastRow="0" w:firstColumn="1" w:lastColumn="0" w:noHBand="0" w:noVBand="0"/>
    </w:tblPr>
    <w:tblGrid>
      <w:gridCol w:w="2342"/>
      <w:gridCol w:w="5056"/>
      <w:gridCol w:w="2342"/>
    </w:tblGrid>
    <w:tr w:rsidR="000B4D58" w:rsidRPr="00846BCC" w14:paraId="7E32AEB3" w14:textId="77777777" w:rsidTr="00846BC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FD6D1A8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F35DAB1" w14:textId="77777777" w:rsidR="000B4D58" w:rsidRPr="009338CF" w:rsidRDefault="000B4D58" w:rsidP="009338CF">
          <w:pPr>
            <w:pStyle w:val="a7"/>
            <w:spacing w:line="276" w:lineRule="auto"/>
            <w:rPr>
              <w:rFonts w:ascii="HG丸ｺﾞｼｯｸM-PRO" w:eastAsia="HG丸ｺﾞｼｯｸM-PRO" w:hAnsi="HG丸ｺﾞｼｯｸM-PRO"/>
              <w:color w:val="365F91"/>
            </w:rPr>
          </w:pPr>
          <w:r>
            <w:rPr>
              <w:rFonts w:ascii="HG丸ｺﾞｼｯｸM-PRO" w:eastAsia="HG丸ｺﾞｼｯｸM-PRO" w:hAnsi="HG丸ｺﾞｼｯｸM-PRO" w:hint="eastAsia"/>
              <w:color w:val="365F91"/>
            </w:rPr>
            <w:t>介護経営カレッジ　施設長＆リーダー養成コース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013AF23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</w:tr>
    <w:tr w:rsidR="000B4D58" w:rsidRPr="00846BCC" w14:paraId="29DEB4FF" w14:textId="77777777" w:rsidTr="00846BC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964F2D3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</w:tcPr>
        <w:p w14:paraId="30C474C6" w14:textId="77777777" w:rsidR="000B4D58" w:rsidRPr="00846BCC" w:rsidRDefault="000B4D58">
          <w:pPr>
            <w:rPr>
              <w:rFonts w:ascii="Arial" w:hAnsi="Arial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BC0ADF6" w14:textId="77777777" w:rsidR="000B4D58" w:rsidRPr="00846BCC" w:rsidRDefault="000B4D58">
          <w:pPr>
            <w:pStyle w:val="a3"/>
            <w:spacing w:line="276" w:lineRule="auto"/>
            <w:rPr>
              <w:rFonts w:ascii="Arial" w:eastAsia="ＭＳ ゴシック" w:hAnsi="Arial"/>
              <w:b/>
              <w:bCs/>
              <w:color w:val="4F81BD"/>
            </w:rPr>
          </w:pPr>
        </w:p>
      </w:tc>
    </w:tr>
  </w:tbl>
  <w:p w14:paraId="5FD27393" w14:textId="77777777" w:rsidR="000B4D58" w:rsidRDefault="000B4D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BFB0" w14:textId="77777777" w:rsidR="00C7416D" w:rsidRDefault="00C7416D" w:rsidP="00846BCC">
      <w:r>
        <w:separator/>
      </w:r>
    </w:p>
  </w:footnote>
  <w:footnote w:type="continuationSeparator" w:id="0">
    <w:p w14:paraId="59EE9768" w14:textId="77777777" w:rsidR="00C7416D" w:rsidRDefault="00C7416D" w:rsidP="0084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FE3F" w14:textId="77777777" w:rsidR="000B4D58" w:rsidRDefault="000B4D58" w:rsidP="00846BCC">
    <w:pPr>
      <w:pStyle w:val="a3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</w:t>
    </w:r>
    <w:r>
      <w:rPr>
        <w:rFonts w:ascii="Cambria" w:hAnsi="Cambria" w:hint="eastAsia"/>
      </w:rPr>
      <w:t>文書のタイトルを入力</w:t>
    </w:r>
    <w:r>
      <w:rPr>
        <w:rFonts w:ascii="Cambria" w:hAnsi="Cambria"/>
      </w:rPr>
      <w:t>]</w:t>
    </w:r>
  </w:p>
  <w:p w14:paraId="341D8437" w14:textId="77777777" w:rsidR="000B4D58" w:rsidRDefault="000B4D58" w:rsidP="00846BCC">
    <w:pPr>
      <w:pStyle w:val="a3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January 5, 2012</w:t>
    </w:r>
  </w:p>
  <w:p w14:paraId="6B65F6D6" w14:textId="77777777" w:rsidR="000B4D58" w:rsidRDefault="000B4D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0D85" w14:textId="605B3552" w:rsidR="000B4D58" w:rsidRPr="009338CF" w:rsidRDefault="000B4D58" w:rsidP="00846BCC">
    <w:pPr>
      <w:pStyle w:val="a3"/>
      <w:pBdr>
        <w:between w:val="single" w:sz="4" w:space="1" w:color="4F81BD"/>
      </w:pBdr>
      <w:spacing w:line="276" w:lineRule="auto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/>
      </w:rPr>
      <w:t>6</w:t>
    </w:r>
    <w:r>
      <w:rPr>
        <w:rFonts w:ascii="HG丸ｺﾞｼｯｸM-PRO" w:eastAsia="HG丸ｺﾞｼｯｸM-PRO" w:hAnsi="HG丸ｺﾞｼｯｸM-PRO" w:hint="eastAsia"/>
      </w:rPr>
      <w:t>月度</w:t>
    </w:r>
    <w:r w:rsidR="00DD2B8A">
      <w:rPr>
        <w:noProof/>
      </w:rPr>
      <w:drawing>
        <wp:anchor distT="0" distB="0" distL="114300" distR="114300" simplePos="0" relativeHeight="251657728" behindDoc="1" locked="0" layoutInCell="1" allowOverlap="1" wp14:anchorId="31430F8D" wp14:editId="4C186EB0">
          <wp:simplePos x="0" y="0"/>
          <wp:positionH relativeFrom="column">
            <wp:posOffset>-7620</wp:posOffset>
          </wp:positionH>
          <wp:positionV relativeFrom="paragraph">
            <wp:posOffset>-191135</wp:posOffset>
          </wp:positionV>
          <wp:extent cx="914400" cy="433705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G丸ｺﾞｼｯｸM-PRO" w:eastAsia="HG丸ｺﾞｼｯｸM-PRO" w:hAnsi="HG丸ｺﾞｼｯｸM-PRO" w:hint="eastAsia"/>
      </w:rPr>
      <w:t>課題</w:t>
    </w:r>
  </w:p>
  <w:p w14:paraId="230B8DAC" w14:textId="77777777" w:rsidR="000B4D58" w:rsidRDefault="000B4D58" w:rsidP="00846BCC">
    <w:pPr>
      <w:pStyle w:val="a3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9338CF">
      <w:rPr>
        <w:rFonts w:ascii="HG丸ｺﾞｼｯｸM-PRO" w:eastAsia="HG丸ｺﾞｼｯｸM-PRO" w:hAnsi="HG丸ｺﾞｼｯｸM-PRO"/>
      </w:rPr>
      <w:fldChar w:fldCharType="begin"/>
    </w:r>
    <w:r w:rsidRPr="009338CF">
      <w:rPr>
        <w:rFonts w:ascii="HG丸ｺﾞｼｯｸM-PRO" w:eastAsia="HG丸ｺﾞｼｯｸM-PRO" w:hAnsi="HG丸ｺﾞｼｯｸM-PRO"/>
      </w:rPr>
      <w:instrText xml:space="preserve"> TIME \@ "MMM. d, yy" </w:instrText>
    </w:r>
    <w:r w:rsidRPr="009338CF">
      <w:rPr>
        <w:rFonts w:ascii="HG丸ｺﾞｼｯｸM-PRO" w:eastAsia="HG丸ｺﾞｼｯｸM-PRO" w:hAnsi="HG丸ｺﾞｼｯｸM-PRO"/>
      </w:rPr>
      <w:fldChar w:fldCharType="separate"/>
    </w:r>
    <w:r w:rsidR="00DD2B8A">
      <w:rPr>
        <w:rFonts w:ascii="HG丸ｺﾞｼｯｸM-PRO" w:eastAsia="HG丸ｺﾞｼｯｸM-PRO" w:hAnsi="HG丸ｺﾞｼｯｸM-PRO"/>
        <w:noProof/>
      </w:rPr>
      <w:t>May. 16, 23</w:t>
    </w:r>
    <w:r w:rsidRPr="009338CF">
      <w:rPr>
        <w:rFonts w:ascii="HG丸ｺﾞｼｯｸM-PRO" w:eastAsia="HG丸ｺﾞｼｯｸM-PRO" w:hAnsi="HG丸ｺﾞｼｯｸM-PRO"/>
      </w:rPr>
      <w:fldChar w:fldCharType="end"/>
    </w:r>
  </w:p>
  <w:p w14:paraId="0D46B79C" w14:textId="77777777" w:rsidR="000B4D58" w:rsidRDefault="000B4D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6EF"/>
    <w:multiLevelType w:val="hybridMultilevel"/>
    <w:tmpl w:val="C798BC80"/>
    <w:lvl w:ilvl="0" w:tplc="4A96DB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E715B6"/>
    <w:multiLevelType w:val="hybridMultilevel"/>
    <w:tmpl w:val="32BCBDA8"/>
    <w:lvl w:ilvl="0" w:tplc="A79A489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3403259">
    <w:abstractNumId w:val="1"/>
  </w:num>
  <w:num w:numId="2" w16cid:durableId="7502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A5"/>
    <w:rsid w:val="000979CF"/>
    <w:rsid w:val="000B4D58"/>
    <w:rsid w:val="000B57ED"/>
    <w:rsid w:val="000C765C"/>
    <w:rsid w:val="00145CFA"/>
    <w:rsid w:val="00155716"/>
    <w:rsid w:val="00257015"/>
    <w:rsid w:val="002A549F"/>
    <w:rsid w:val="002B4570"/>
    <w:rsid w:val="00313060"/>
    <w:rsid w:val="0037587B"/>
    <w:rsid w:val="003771DF"/>
    <w:rsid w:val="003A7D01"/>
    <w:rsid w:val="003C3C58"/>
    <w:rsid w:val="00407305"/>
    <w:rsid w:val="00420F6E"/>
    <w:rsid w:val="004E2FCF"/>
    <w:rsid w:val="00523805"/>
    <w:rsid w:val="00555F87"/>
    <w:rsid w:val="00557AA8"/>
    <w:rsid w:val="00561364"/>
    <w:rsid w:val="005E08DB"/>
    <w:rsid w:val="005F51A0"/>
    <w:rsid w:val="00606FE4"/>
    <w:rsid w:val="00616EDF"/>
    <w:rsid w:val="006B0116"/>
    <w:rsid w:val="006B76A3"/>
    <w:rsid w:val="006E2D4F"/>
    <w:rsid w:val="006F4F49"/>
    <w:rsid w:val="00733048"/>
    <w:rsid w:val="00781B4C"/>
    <w:rsid w:val="007C733C"/>
    <w:rsid w:val="008433D8"/>
    <w:rsid w:val="00846BCC"/>
    <w:rsid w:val="00855D3B"/>
    <w:rsid w:val="00921DD7"/>
    <w:rsid w:val="009338CF"/>
    <w:rsid w:val="00934063"/>
    <w:rsid w:val="0096184C"/>
    <w:rsid w:val="00996043"/>
    <w:rsid w:val="009E7144"/>
    <w:rsid w:val="00A06AF7"/>
    <w:rsid w:val="00A53D6A"/>
    <w:rsid w:val="00A54DF5"/>
    <w:rsid w:val="00A6604F"/>
    <w:rsid w:val="00AB58A5"/>
    <w:rsid w:val="00B17EBC"/>
    <w:rsid w:val="00BC479C"/>
    <w:rsid w:val="00C70CF1"/>
    <w:rsid w:val="00C7416D"/>
    <w:rsid w:val="00CC6172"/>
    <w:rsid w:val="00CC6235"/>
    <w:rsid w:val="00D10160"/>
    <w:rsid w:val="00D335F5"/>
    <w:rsid w:val="00D34729"/>
    <w:rsid w:val="00DC73D4"/>
    <w:rsid w:val="00DD2B8A"/>
    <w:rsid w:val="00E4531F"/>
    <w:rsid w:val="00E749BE"/>
    <w:rsid w:val="00F124BB"/>
    <w:rsid w:val="00F34C02"/>
    <w:rsid w:val="00F502CE"/>
    <w:rsid w:val="00F7090F"/>
    <w:rsid w:val="00F93048"/>
    <w:rsid w:val="00F951DB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C3F12"/>
  <w15:docId w15:val="{80870E0E-09A4-4F47-BC6C-0B8F5A21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7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6BCC"/>
    <w:rPr>
      <w:rFonts w:cs="Times New Roman"/>
    </w:rPr>
  </w:style>
  <w:style w:type="paragraph" w:styleId="a5">
    <w:name w:val="footer"/>
    <w:basedOn w:val="a"/>
    <w:link w:val="a6"/>
    <w:uiPriority w:val="99"/>
    <w:rsid w:val="0084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6BCC"/>
    <w:rPr>
      <w:rFonts w:cs="Times New Roman"/>
    </w:rPr>
  </w:style>
  <w:style w:type="paragraph" w:styleId="a7">
    <w:name w:val="No Spacing"/>
    <w:link w:val="a8"/>
    <w:uiPriority w:val="99"/>
    <w:qFormat/>
    <w:rsid w:val="00846BCC"/>
    <w:rPr>
      <w:rFonts w:ascii="PMingLiU" w:hAnsi="PMingLiU"/>
      <w:kern w:val="0"/>
      <w:sz w:val="22"/>
    </w:rPr>
  </w:style>
  <w:style w:type="character" w:customStyle="1" w:styleId="a8">
    <w:name w:val="行間詰め (文字)"/>
    <w:link w:val="a7"/>
    <w:uiPriority w:val="99"/>
    <w:locked/>
    <w:rsid w:val="00846BCC"/>
    <w:rPr>
      <w:rFonts w:ascii="PMingLiU" w:eastAsia="PMingLiU"/>
      <w:sz w:val="22"/>
    </w:rPr>
  </w:style>
  <w:style w:type="paragraph" w:styleId="a9">
    <w:name w:val="Balloon Text"/>
    <w:basedOn w:val="a"/>
    <w:link w:val="aa"/>
    <w:uiPriority w:val="99"/>
    <w:semiHidden/>
    <w:rsid w:val="00557AA8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57AA8"/>
    <w:rPr>
      <w:rFonts w:ascii="ヒラギノ角ゴ ProN W3" w:eastAsia="ヒラギノ角ゴ ProN W3" w:cs="Times New Roman"/>
      <w:kern w:val="2"/>
      <w:sz w:val="18"/>
      <w:szCs w:val="18"/>
    </w:rPr>
  </w:style>
  <w:style w:type="table" w:styleId="ab">
    <w:name w:val="Table Grid"/>
    <w:basedOn w:val="a1"/>
    <w:uiPriority w:val="99"/>
    <w:rsid w:val="00FC60B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C47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do\Documents\kondo\01_&#12501;&#12457;&#12540;&#12512;\00_&#36817;&#34276;&#12501;&#12457;&#12540;&#12512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00_近藤フォーム 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近藤麻耶</dc:creator>
  <cp:keywords/>
  <dc:description/>
  <cp:lastModifiedBy>麻耶 近藤</cp:lastModifiedBy>
  <cp:revision>3</cp:revision>
  <dcterms:created xsi:type="dcterms:W3CDTF">2023-05-16T00:27:00Z</dcterms:created>
  <dcterms:modified xsi:type="dcterms:W3CDTF">2023-05-16T00:29:00Z</dcterms:modified>
</cp:coreProperties>
</file>